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3"/>
        <w:gridCol w:w="1345"/>
        <w:gridCol w:w="14"/>
        <w:gridCol w:w="434"/>
        <w:gridCol w:w="2522"/>
        <w:gridCol w:w="2230"/>
      </w:tblGrid>
      <w:tr w:rsidR="00C9622D" w:rsidRPr="00495E9C" w:rsidTr="006323F4">
        <w:trPr>
          <w:trHeight w:val="538"/>
        </w:trPr>
        <w:tc>
          <w:tcPr>
            <w:tcW w:w="10848" w:type="dxa"/>
            <w:gridSpan w:val="6"/>
            <w:vAlign w:val="center"/>
          </w:tcPr>
          <w:p w:rsidR="00C9622D" w:rsidRDefault="00C9622D" w:rsidP="00495E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8"/>
              </w:rPr>
            </w:pPr>
            <w:r w:rsidRPr="00495E9C">
              <w:rPr>
                <w:rFonts w:asciiTheme="minorHAnsi" w:hAnsiTheme="minorHAnsi"/>
                <w:b/>
                <w:sz w:val="24"/>
                <w:szCs w:val="28"/>
              </w:rPr>
              <w:t>Formularz zgłoszeniowy dla autora</w:t>
            </w:r>
            <w:r w:rsidR="00804D00" w:rsidRPr="00495E9C">
              <w:rPr>
                <w:rFonts w:asciiTheme="minorHAnsi" w:hAnsiTheme="minorHAnsi"/>
                <w:b/>
                <w:sz w:val="24"/>
                <w:szCs w:val="28"/>
              </w:rPr>
              <w:t xml:space="preserve"> lub </w:t>
            </w:r>
            <w:r w:rsidR="00A83CA7" w:rsidRPr="00495E9C">
              <w:rPr>
                <w:rFonts w:asciiTheme="minorHAnsi" w:hAnsiTheme="minorHAnsi"/>
                <w:b/>
                <w:sz w:val="24"/>
                <w:szCs w:val="28"/>
              </w:rPr>
              <w:t xml:space="preserve">redaktora </w:t>
            </w:r>
            <w:r w:rsidR="0014781B" w:rsidRPr="00495E9C">
              <w:rPr>
                <w:rFonts w:asciiTheme="minorHAnsi" w:hAnsiTheme="minorHAnsi"/>
                <w:b/>
                <w:sz w:val="24"/>
                <w:szCs w:val="28"/>
              </w:rPr>
              <w:t>MONOGRAFII NAUKOWEJ</w:t>
            </w:r>
          </w:p>
          <w:p w:rsidR="00495E9C" w:rsidRPr="006F7718" w:rsidRDefault="00495E9C" w:rsidP="00495E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8"/>
                <w:lang w:val="en-US"/>
              </w:rPr>
            </w:pPr>
            <w:r w:rsidRPr="006F7718">
              <w:rPr>
                <w:rFonts w:asciiTheme="minorHAnsi" w:hAnsiTheme="minorHAnsi"/>
                <w:b/>
                <w:sz w:val="24"/>
                <w:szCs w:val="28"/>
                <w:lang w:val="en-US"/>
              </w:rPr>
              <w:t>[SCIENTIFIC MONOGRAPH author's or editor's application form]</w:t>
            </w:r>
          </w:p>
          <w:p w:rsidR="00C9622D" w:rsidRPr="00EB03B5" w:rsidRDefault="00C9622D" w:rsidP="00495E9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EB03B5">
              <w:rPr>
                <w:rFonts w:asciiTheme="minorHAnsi" w:hAnsiTheme="minorHAnsi"/>
              </w:rPr>
              <w:t>(ważny z załączonym tekstem publikacji w wersji drukowanej</w:t>
            </w:r>
            <w:r w:rsidR="00374903" w:rsidRPr="00EB03B5">
              <w:rPr>
                <w:rFonts w:asciiTheme="minorHAnsi" w:hAnsiTheme="minorHAnsi"/>
              </w:rPr>
              <w:t>, kserokopii</w:t>
            </w:r>
            <w:r w:rsidRPr="00EB03B5">
              <w:rPr>
                <w:rFonts w:asciiTheme="minorHAnsi" w:hAnsiTheme="minorHAnsi"/>
              </w:rPr>
              <w:t xml:space="preserve"> lub formacie pdf)</w:t>
            </w:r>
            <w:r w:rsidR="00780BD1" w:rsidRPr="00EB03B5">
              <w:rPr>
                <w:rFonts w:asciiTheme="minorHAnsi" w:hAnsiTheme="minorHAnsi"/>
              </w:rPr>
              <w:t xml:space="preserve"> </w:t>
            </w:r>
          </w:p>
        </w:tc>
      </w:tr>
      <w:tr w:rsidR="00C9622D" w:rsidRPr="009166E0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9166E0" w:rsidRDefault="00C9622D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I. Dane </w:t>
            </w:r>
            <w:r w:rsidR="007B5B14" w:rsidRPr="009166E0">
              <w:rPr>
                <w:rFonts w:asciiTheme="minorHAnsi" w:hAnsiTheme="minorHAnsi"/>
                <w:b/>
                <w:sz w:val="24"/>
                <w:szCs w:val="24"/>
              </w:rPr>
              <w:t>pracownika</w:t>
            </w:r>
            <w:r w:rsidR="0050150B"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5598B" w:rsidRPr="009166E0">
              <w:rPr>
                <w:rFonts w:asciiTheme="minorHAnsi" w:hAnsiTheme="minorHAnsi"/>
                <w:b/>
                <w:sz w:val="24"/>
                <w:szCs w:val="24"/>
              </w:rPr>
              <w:t>UMG</w:t>
            </w:r>
            <w:r w:rsidR="007B5B14"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 – </w:t>
            </w:r>
            <w:r w:rsidR="00BE67D8" w:rsidRPr="009166E0">
              <w:rPr>
                <w:rFonts w:asciiTheme="minorHAnsi" w:hAnsiTheme="minorHAnsi"/>
                <w:b/>
                <w:sz w:val="24"/>
                <w:szCs w:val="24"/>
              </w:rPr>
              <w:t>zgłaszającego publikację</w:t>
            </w:r>
          </w:p>
        </w:tc>
      </w:tr>
      <w:tr w:rsidR="00C9622D" w:rsidRPr="009166E0" w:rsidTr="006323F4">
        <w:trPr>
          <w:trHeight w:hRule="exact" w:val="273"/>
        </w:trPr>
        <w:tc>
          <w:tcPr>
            <w:tcW w:w="4303" w:type="dxa"/>
            <w:vAlign w:val="center"/>
          </w:tcPr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b/>
              </w:rPr>
            </w:pPr>
            <w:r w:rsidRPr="009166E0">
              <w:rPr>
                <w:rFonts w:asciiTheme="minorHAnsi" w:hAnsiTheme="minorHAnsi"/>
                <w:b/>
              </w:rPr>
              <w:t>A. Dane osobowe</w:t>
            </w:r>
          </w:p>
        </w:tc>
        <w:tc>
          <w:tcPr>
            <w:tcW w:w="6545" w:type="dxa"/>
            <w:gridSpan w:val="5"/>
            <w:shd w:val="clear" w:color="auto" w:fill="auto"/>
            <w:vAlign w:val="center"/>
          </w:tcPr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b/>
              </w:rPr>
            </w:pPr>
            <w:r w:rsidRPr="009166E0">
              <w:rPr>
                <w:rFonts w:asciiTheme="minorHAnsi" w:hAnsiTheme="minorHAnsi"/>
                <w:b/>
              </w:rPr>
              <w:t>B. Dane kontaktowe</w:t>
            </w:r>
          </w:p>
        </w:tc>
      </w:tr>
      <w:tr w:rsidR="00C9622D" w:rsidRPr="009166E0" w:rsidTr="006323F4">
        <w:trPr>
          <w:trHeight w:hRule="exact" w:val="402"/>
        </w:trPr>
        <w:tc>
          <w:tcPr>
            <w:tcW w:w="4303" w:type="dxa"/>
          </w:tcPr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084512" w:rsidRPr="009166E0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. Nazwisko</w:t>
            </w:r>
            <w:r w:rsidR="00804D00" w:rsidRPr="009166E0">
              <w:rPr>
                <w:rFonts w:asciiTheme="minorHAnsi" w:hAnsiTheme="minorHAnsi"/>
                <w:i/>
                <w:sz w:val="20"/>
                <w:szCs w:val="20"/>
              </w:rPr>
              <w:t xml:space="preserve"> i imię</w:t>
            </w: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9166E0" w:rsidRDefault="00C9622D" w:rsidP="00E5680C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084512" w:rsidRPr="009166E0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="00BE67D8" w:rsidRPr="009166E0">
              <w:rPr>
                <w:rFonts w:asciiTheme="minorHAnsi" w:hAnsiTheme="minorHAnsi"/>
                <w:i/>
                <w:sz w:val="20"/>
                <w:szCs w:val="20"/>
              </w:rPr>
              <w:t>. Nazwa komórki organizacyjnej (Wydział, In</w:t>
            </w:r>
            <w:r w:rsidR="00E5680C" w:rsidRPr="009166E0">
              <w:rPr>
                <w:rFonts w:asciiTheme="minorHAnsi" w:hAnsiTheme="minorHAnsi"/>
                <w:i/>
                <w:sz w:val="20"/>
                <w:szCs w:val="20"/>
              </w:rPr>
              <w:t>stytut</w:t>
            </w:r>
            <w:r w:rsidR="00BE67D8" w:rsidRPr="009166E0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C9622D" w:rsidRPr="009166E0" w:rsidTr="006323F4">
        <w:trPr>
          <w:trHeight w:hRule="exact" w:val="284"/>
        </w:trPr>
        <w:tc>
          <w:tcPr>
            <w:tcW w:w="4303" w:type="dxa"/>
          </w:tcPr>
          <w:p w:rsidR="00C9622D" w:rsidRPr="009166E0" w:rsidRDefault="00C9622D" w:rsidP="00804D00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084512" w:rsidRPr="009166E0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804D00" w:rsidRPr="009166E0">
              <w:rPr>
                <w:rFonts w:asciiTheme="minorHAnsi" w:hAnsiTheme="minorHAnsi"/>
                <w:i/>
                <w:sz w:val="20"/>
                <w:szCs w:val="20"/>
              </w:rPr>
              <w:t>Stopień naukowy: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084512" w:rsidRPr="009166E0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. Telefon:</w:t>
            </w:r>
          </w:p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9622D" w:rsidRPr="009166E0" w:rsidTr="006323F4">
        <w:trPr>
          <w:trHeight w:hRule="exact" w:val="284"/>
        </w:trPr>
        <w:tc>
          <w:tcPr>
            <w:tcW w:w="4303" w:type="dxa"/>
          </w:tcPr>
          <w:p w:rsidR="00C9622D" w:rsidRPr="009166E0" w:rsidRDefault="0011265B" w:rsidP="00804D00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5080" t="10160" r="8890" b="1333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6504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0" style="position:absolute;margin-left:165.05pt;margin-top:3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"/>
                  </w:pict>
                </mc:Fallback>
              </mc:AlternateContent>
            </w:r>
            <w:r w:rsidRPr="009166E0">
              <w:rPr>
                <w:rFonts w:asciiTheme="minorHAnsi" w:hAnsiTheme="minorHAnsi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38100</wp:posOffset>
                      </wp:positionV>
                      <wp:extent cx="90805" cy="90805"/>
                      <wp:effectExtent l="8255" t="10160" r="571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16CB9" id="AutoShape 2" o:spid="_x0000_s1026" type="#_x0000_t120" style="position:absolute;margin-left:124.8pt;margin-top: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"/>
                  </w:pict>
                </mc:Fallback>
              </mc:AlternateContent>
            </w:r>
            <w:r w:rsidR="00C9622D" w:rsidRPr="009166E0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084512" w:rsidRPr="009166E0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C9622D" w:rsidRPr="009166E0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804D00" w:rsidRPr="009166E0">
              <w:rPr>
                <w:rFonts w:asciiTheme="minorHAnsi" w:hAnsiTheme="minorHAnsi"/>
                <w:i/>
                <w:sz w:val="20"/>
                <w:szCs w:val="20"/>
              </w:rPr>
              <w:t>Zaliczenie do liczby „N”:           TAK           NIE</w:t>
            </w:r>
          </w:p>
        </w:tc>
        <w:tc>
          <w:tcPr>
            <w:tcW w:w="6545" w:type="dxa"/>
            <w:gridSpan w:val="5"/>
            <w:shd w:val="clear" w:color="auto" w:fill="auto"/>
          </w:tcPr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084512" w:rsidRPr="009166E0">
              <w:rPr>
                <w:rFonts w:asciiTheme="minorHAnsi" w:hAnsiTheme="minorHAnsi"/>
                <w:i/>
                <w:sz w:val="20"/>
                <w:szCs w:val="20"/>
              </w:rPr>
              <w:t>b</w:t>
            </w: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. E-mail:</w:t>
            </w:r>
          </w:p>
        </w:tc>
      </w:tr>
      <w:tr w:rsidR="00C9622D" w:rsidRPr="006F7718" w:rsidTr="00CD0742">
        <w:trPr>
          <w:trHeight w:hRule="exact" w:val="680"/>
        </w:trPr>
        <w:tc>
          <w:tcPr>
            <w:tcW w:w="10848" w:type="dxa"/>
            <w:gridSpan w:val="6"/>
            <w:vAlign w:val="center"/>
          </w:tcPr>
          <w:p w:rsidR="0011265B" w:rsidRPr="009166E0" w:rsidRDefault="00793CE9" w:rsidP="0011265B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>II. Deklaracja wkładu autorów w powstanie publikacji</w:t>
            </w:r>
          </w:p>
          <w:p w:rsidR="00C9622D" w:rsidRPr="009166E0" w:rsidRDefault="00910CCF" w:rsidP="00EB43B3">
            <w:pPr>
              <w:spacing w:after="0"/>
              <w:rPr>
                <w:rFonts w:asciiTheme="minorHAnsi" w:hAnsiTheme="minorHAnsi"/>
                <w:b/>
                <w:lang w:val="en-US"/>
              </w:rPr>
            </w:pPr>
            <w:r w:rsidRPr="0058351B">
              <w:rPr>
                <w:rFonts w:asciiTheme="minorHAnsi" w:hAnsiTheme="minorHAnsi"/>
                <w:lang w:val="en-US"/>
              </w:rPr>
              <w:t>[</w:t>
            </w:r>
            <w:r w:rsidRPr="00FC4017">
              <w:rPr>
                <w:rFonts w:asciiTheme="minorHAnsi" w:hAnsiTheme="minorHAnsi"/>
                <w:lang w:val="en-US"/>
              </w:rPr>
              <w:t>Declaration of contribution of authors</w:t>
            </w:r>
            <w:r w:rsidRPr="0058351B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F3181D" w:rsidRPr="009166E0" w:rsidTr="00F42985">
        <w:trPr>
          <w:trHeight w:hRule="exact" w:val="1087"/>
        </w:trPr>
        <w:tc>
          <w:tcPr>
            <w:tcW w:w="4303" w:type="dxa"/>
          </w:tcPr>
          <w:p w:rsidR="00F85040" w:rsidRDefault="00F3181D" w:rsidP="00F37B6B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Imiona i nazwiska wszystkich współaut</w:t>
            </w:r>
            <w:r w:rsidR="00910CCF">
              <w:rPr>
                <w:rFonts w:asciiTheme="minorHAnsi" w:hAnsiTheme="minorHAnsi"/>
                <w:i/>
                <w:sz w:val="20"/>
                <w:szCs w:val="20"/>
              </w:rPr>
              <w:t>orów</w:t>
            </w: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, współred</w:t>
            </w:r>
            <w:r w:rsidR="00910CCF">
              <w:rPr>
                <w:rFonts w:asciiTheme="minorHAnsi" w:hAnsiTheme="minorHAnsi"/>
                <w:i/>
                <w:sz w:val="20"/>
                <w:szCs w:val="20"/>
              </w:rPr>
              <w:t>aktorów</w:t>
            </w:r>
          </w:p>
          <w:p w:rsidR="00F3181D" w:rsidRPr="006F7718" w:rsidRDefault="00804D00" w:rsidP="00F37B6B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6F771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[</w:t>
            </w:r>
            <w:r w:rsidR="00092280" w:rsidRPr="006F771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F</w:t>
            </w:r>
            <w:r w:rsidR="00F85040" w:rsidRPr="006F771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ull</w:t>
            </w:r>
            <w:r w:rsidR="002068B5" w:rsidRPr="006F771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names </w:t>
            </w:r>
            <w:r w:rsidR="00326E43" w:rsidRPr="006F771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of all co-authors</w:t>
            </w:r>
            <w:r w:rsidR="00123C53" w:rsidRPr="006F771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, co-editors</w:t>
            </w:r>
            <w:r w:rsidRPr="006F7718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</w:p>
        </w:tc>
        <w:tc>
          <w:tcPr>
            <w:tcW w:w="1793" w:type="dxa"/>
            <w:gridSpan w:val="3"/>
          </w:tcPr>
          <w:p w:rsidR="00F3181D" w:rsidRPr="009166E0" w:rsidRDefault="00F42985" w:rsidP="00F37B6B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proofErr w:type="spellStart"/>
            <w:r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U</w:t>
            </w:r>
            <w:r w:rsidR="00F3181D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dział</w:t>
            </w:r>
            <w:proofErr w:type="spellEnd"/>
            <w:r w:rsidR="00F3181D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3181D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procentowy</w:t>
            </w:r>
            <w:proofErr w:type="spellEnd"/>
            <w:r w:rsidR="00804D00" w:rsidRPr="009166E0">
              <w:rPr>
                <w:rFonts w:asciiTheme="minorHAnsi" w:eastAsia="Times New Roman" w:hAnsiTheme="minorHAnsi" w:cs="Arial"/>
                <w:b/>
                <w:sz w:val="20"/>
                <w:szCs w:val="20"/>
                <w:lang w:val="en-US" w:eastAsia="pl-PL"/>
              </w:rPr>
              <w:t xml:space="preserve"> </w:t>
            </w:r>
            <w:r w:rsidRPr="009166E0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[</w:t>
            </w:r>
            <w:r w:rsidR="00092280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P</w:t>
            </w:r>
            <w:r w:rsidR="00910CCF" w:rsidRPr="00C8195D">
              <w:rPr>
                <w:rFonts w:asciiTheme="minorHAnsi" w:eastAsia="Times New Roman" w:hAnsiTheme="minorHAnsi" w:cs="Arial"/>
                <w:i/>
                <w:sz w:val="20"/>
                <w:szCs w:val="20"/>
                <w:lang w:val="en-US" w:eastAsia="pl-PL"/>
              </w:rPr>
              <w:t>ercentage contribution of each author</w:t>
            </w:r>
            <w:r w:rsidRPr="009166E0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]</w:t>
            </w:r>
            <w:r w:rsidR="00804D00" w:rsidRPr="009166E0">
              <w:rPr>
                <w:rFonts w:asciiTheme="minorHAnsi" w:eastAsia="Times New Roman" w:hAnsiTheme="minorHAnsi"/>
                <w:i/>
                <w:color w:val="0070C0"/>
                <w:sz w:val="20"/>
                <w:szCs w:val="20"/>
                <w:lang w:val="en-US" w:eastAsia="pl-PL"/>
              </w:rPr>
              <w:t>*</w:t>
            </w:r>
          </w:p>
        </w:tc>
        <w:tc>
          <w:tcPr>
            <w:tcW w:w="2522" w:type="dxa"/>
          </w:tcPr>
          <w:p w:rsidR="00F42985" w:rsidRPr="009166E0" w:rsidRDefault="00F42985" w:rsidP="00F42985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804D00" w:rsidRPr="009166E0">
              <w:rPr>
                <w:rFonts w:asciiTheme="minorHAnsi" w:hAnsiTheme="minorHAnsi"/>
                <w:i/>
                <w:sz w:val="20"/>
                <w:szCs w:val="20"/>
              </w:rPr>
              <w:t>filiacja</w:t>
            </w:r>
          </w:p>
          <w:p w:rsidR="00804D00" w:rsidRPr="009166E0" w:rsidRDefault="00F42985" w:rsidP="00F37B6B">
            <w:pPr>
              <w:tabs>
                <w:tab w:val="left" w:pos="505"/>
              </w:tabs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proofErr w:type="spellStart"/>
            <w:r w:rsidR="00092280">
              <w:rPr>
                <w:rFonts w:asciiTheme="minorHAnsi" w:hAnsiTheme="minorHAnsi"/>
                <w:i/>
                <w:sz w:val="20"/>
                <w:szCs w:val="20"/>
              </w:rPr>
              <w:t>A</w:t>
            </w:r>
            <w:r w:rsidR="00804D00" w:rsidRPr="009166E0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ffiliation</w:t>
            </w:r>
            <w:proofErr w:type="spellEnd"/>
            <w:r w:rsidRPr="009166E0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2230" w:type="dxa"/>
          </w:tcPr>
          <w:p w:rsidR="00F42985" w:rsidRPr="009166E0" w:rsidRDefault="00F42985" w:rsidP="00F42985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P</w:t>
            </w:r>
            <w:r w:rsidR="00F3181D" w:rsidRPr="009166E0">
              <w:rPr>
                <w:rFonts w:asciiTheme="minorHAnsi" w:hAnsiTheme="minorHAnsi"/>
                <w:i/>
                <w:sz w:val="20"/>
                <w:szCs w:val="20"/>
              </w:rPr>
              <w:t>odpis</w:t>
            </w:r>
          </w:p>
          <w:p w:rsidR="00F3181D" w:rsidRPr="009166E0" w:rsidRDefault="00F42985" w:rsidP="00F37B6B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[</w:t>
            </w:r>
            <w:proofErr w:type="spellStart"/>
            <w:r w:rsidR="00092280">
              <w:rPr>
                <w:rFonts w:asciiTheme="minorHAnsi" w:hAnsiTheme="minorHAnsi"/>
                <w:i/>
                <w:sz w:val="20"/>
                <w:szCs w:val="20"/>
              </w:rPr>
              <w:t>S</w:t>
            </w:r>
            <w:r w:rsidRPr="009166E0">
              <w:rPr>
                <w:rFonts w:asciiTheme="minorHAnsi" w:eastAsia="Times New Roman" w:hAnsiTheme="minorHAnsi"/>
                <w:i/>
                <w:sz w:val="20"/>
                <w:szCs w:val="20"/>
                <w:lang w:eastAsia="pl-PL"/>
              </w:rPr>
              <w:t>ignature</w:t>
            </w:r>
            <w:proofErr w:type="spellEnd"/>
            <w:r w:rsidRPr="009166E0">
              <w:rPr>
                <w:rFonts w:asciiTheme="minorHAnsi" w:eastAsia="Times New Roman" w:hAnsiTheme="minorHAnsi" w:cs="Arial"/>
                <w:i/>
                <w:sz w:val="20"/>
                <w:szCs w:val="20"/>
                <w:lang w:eastAsia="pl-PL"/>
              </w:rPr>
              <w:t>]</w:t>
            </w:r>
          </w:p>
        </w:tc>
      </w:tr>
      <w:tr w:rsidR="00F3181D" w:rsidRPr="009166E0" w:rsidTr="00F42985">
        <w:trPr>
          <w:trHeight w:hRule="exact" w:val="350"/>
        </w:trPr>
        <w:tc>
          <w:tcPr>
            <w:tcW w:w="4303" w:type="dxa"/>
          </w:tcPr>
          <w:p w:rsidR="00F3181D" w:rsidRPr="009166E0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9166E0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6E0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9166E0" w:rsidTr="00F42985">
        <w:trPr>
          <w:trHeight w:hRule="exact" w:val="354"/>
        </w:trPr>
        <w:tc>
          <w:tcPr>
            <w:tcW w:w="4303" w:type="dxa"/>
          </w:tcPr>
          <w:p w:rsidR="00F3181D" w:rsidRPr="009166E0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9166E0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6E0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9166E0" w:rsidTr="00F42985">
        <w:trPr>
          <w:trHeight w:hRule="exact" w:val="354"/>
        </w:trPr>
        <w:tc>
          <w:tcPr>
            <w:tcW w:w="4303" w:type="dxa"/>
          </w:tcPr>
          <w:p w:rsidR="00F3181D" w:rsidRPr="009166E0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9166E0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6E0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9166E0" w:rsidTr="00F42985">
        <w:trPr>
          <w:trHeight w:hRule="exact" w:val="354"/>
        </w:trPr>
        <w:tc>
          <w:tcPr>
            <w:tcW w:w="4303" w:type="dxa"/>
          </w:tcPr>
          <w:p w:rsidR="00F3181D" w:rsidRPr="009166E0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9166E0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6E0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181D" w:rsidRPr="009166E0" w:rsidTr="00F42985">
        <w:trPr>
          <w:trHeight w:hRule="exact" w:val="354"/>
        </w:trPr>
        <w:tc>
          <w:tcPr>
            <w:tcW w:w="4303" w:type="dxa"/>
          </w:tcPr>
          <w:p w:rsidR="00F3181D" w:rsidRPr="009166E0" w:rsidRDefault="00F3181D" w:rsidP="00E5680C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93" w:type="dxa"/>
            <w:gridSpan w:val="3"/>
            <w:vAlign w:val="bottom"/>
          </w:tcPr>
          <w:p w:rsidR="00F3181D" w:rsidRPr="009166E0" w:rsidRDefault="00804D00" w:rsidP="00F42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166E0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…….. %</w:t>
            </w:r>
          </w:p>
        </w:tc>
        <w:tc>
          <w:tcPr>
            <w:tcW w:w="2522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0" w:type="dxa"/>
          </w:tcPr>
          <w:p w:rsidR="00F3181D" w:rsidRPr="009166E0" w:rsidRDefault="00F3181D" w:rsidP="007E273D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270C" w:rsidRPr="009166E0" w:rsidTr="00F42985">
        <w:trPr>
          <w:trHeight w:hRule="exact" w:val="354"/>
        </w:trPr>
        <w:tc>
          <w:tcPr>
            <w:tcW w:w="10848" w:type="dxa"/>
            <w:gridSpan w:val="6"/>
            <w:vAlign w:val="center"/>
          </w:tcPr>
          <w:p w:rsidR="0098270C" w:rsidRPr="009166E0" w:rsidRDefault="00EA44F3" w:rsidP="00F42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III. Dane bibliograficzne </w:t>
            </w:r>
            <w:r w:rsidRPr="009166E0">
              <w:rPr>
                <w:rFonts w:asciiTheme="minorHAnsi" w:hAnsiTheme="minorHAnsi"/>
                <w:sz w:val="24"/>
                <w:szCs w:val="24"/>
              </w:rPr>
              <w:t>[</w:t>
            </w:r>
            <w:proofErr w:type="spellStart"/>
            <w:r w:rsidR="00092280">
              <w:rPr>
                <w:rFonts w:asciiTheme="minorHAnsi" w:hAnsiTheme="minorHAnsi"/>
                <w:sz w:val="24"/>
                <w:szCs w:val="24"/>
              </w:rPr>
              <w:t>B</w:t>
            </w:r>
            <w:r w:rsidRPr="009166E0">
              <w:rPr>
                <w:rFonts w:asciiTheme="minorHAnsi" w:hAnsiTheme="minorHAnsi"/>
                <w:sz w:val="24"/>
                <w:szCs w:val="24"/>
              </w:rPr>
              <w:t>ibliographic</w:t>
            </w:r>
            <w:proofErr w:type="spellEnd"/>
            <w:r w:rsidRPr="009166E0">
              <w:rPr>
                <w:rFonts w:asciiTheme="minorHAnsi" w:hAnsiTheme="minorHAnsi"/>
                <w:sz w:val="24"/>
                <w:szCs w:val="24"/>
              </w:rPr>
              <w:t xml:space="preserve"> data]:</w:t>
            </w:r>
          </w:p>
        </w:tc>
      </w:tr>
      <w:tr w:rsidR="00C946C6" w:rsidRPr="006F7718" w:rsidTr="006323F4">
        <w:trPr>
          <w:trHeight w:val="520"/>
        </w:trPr>
        <w:tc>
          <w:tcPr>
            <w:tcW w:w="10848" w:type="dxa"/>
            <w:gridSpan w:val="6"/>
          </w:tcPr>
          <w:p w:rsidR="00C946C6" w:rsidRPr="009166E0" w:rsidRDefault="00EF2B1A" w:rsidP="00F37B6B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1</w:t>
            </w:r>
            <w:r w:rsidR="00C946C6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C946C6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Tytuł</w:t>
            </w:r>
            <w:proofErr w:type="spellEnd"/>
            <w:r w:rsidR="00C946C6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46C6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monografii</w:t>
            </w:r>
            <w:proofErr w:type="spellEnd"/>
            <w:r w:rsidR="00E96E93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,</w:t>
            </w:r>
            <w:r w:rsidR="00C946C6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tom, </w:t>
            </w:r>
            <w:proofErr w:type="spellStart"/>
            <w:r w:rsidR="00C946C6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seria</w:t>
            </w:r>
            <w:proofErr w:type="spellEnd"/>
            <w:r w:rsidR="00793CE9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[</w:t>
            </w:r>
            <w:r w:rsidR="0009228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M</w:t>
            </w:r>
            <w:r w:rsidR="00793CE9" w:rsidRPr="009166E0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onograph</w:t>
            </w:r>
            <w:r w:rsidR="00451200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 xml:space="preserve"> title</w:t>
            </w:r>
            <w:r w:rsidR="00E96E93" w:rsidRPr="009166E0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, volume, series</w:t>
            </w:r>
            <w:r w:rsidR="00793CE9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  <w:r w:rsidR="00C946C6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:</w:t>
            </w:r>
          </w:p>
        </w:tc>
      </w:tr>
      <w:tr w:rsidR="00C9622D" w:rsidRPr="006F7718" w:rsidTr="006323F4">
        <w:trPr>
          <w:trHeight w:hRule="exact" w:val="708"/>
        </w:trPr>
        <w:tc>
          <w:tcPr>
            <w:tcW w:w="10848" w:type="dxa"/>
            <w:gridSpan w:val="6"/>
          </w:tcPr>
          <w:p w:rsidR="00C9622D" w:rsidRPr="009166E0" w:rsidRDefault="00EF2B1A" w:rsidP="00793CE9">
            <w:pPr>
              <w:spacing w:after="0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2</w:t>
            </w:r>
            <w:r w:rsidR="00C9622D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Miejsce</w:t>
            </w:r>
            <w:proofErr w:type="spellEnd"/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wydawnictwo</w:t>
            </w:r>
            <w:proofErr w:type="spellEnd"/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rok</w:t>
            </w:r>
            <w:proofErr w:type="spellEnd"/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wydania</w:t>
            </w:r>
            <w:proofErr w:type="spellEnd"/>
            <w:r w:rsidR="007E273D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66B21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liczba</w:t>
            </w:r>
            <w:proofErr w:type="spellEnd"/>
            <w:r w:rsidR="00066B21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66B21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stron</w:t>
            </w:r>
            <w:proofErr w:type="spellEnd"/>
            <w:r w:rsidR="00793CE9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[</w:t>
            </w:r>
            <w:r w:rsidR="0009228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P</w:t>
            </w:r>
            <w:r w:rsidR="00793CE9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lace, publishing house, </w:t>
            </w:r>
            <w:r w:rsidR="00793CE9" w:rsidRPr="009166E0">
              <w:rPr>
                <w:rFonts w:asciiTheme="minorHAnsi" w:eastAsia="Times New Roman" w:hAnsiTheme="minorHAnsi"/>
                <w:i/>
                <w:sz w:val="20"/>
                <w:szCs w:val="20"/>
                <w:lang w:val="en-US" w:eastAsia="pl-PL"/>
              </w:rPr>
              <w:t>year of publication, number of pages of a monograph</w:t>
            </w:r>
            <w:r w:rsidR="00793CE9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]</w:t>
            </w:r>
            <w:r w:rsidR="00681548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:</w:t>
            </w:r>
            <w:r w:rsidR="00793CE9" w:rsidRPr="009166E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A36D33" w:rsidRPr="009166E0" w:rsidTr="006323F4">
        <w:trPr>
          <w:trHeight w:val="510"/>
        </w:trPr>
        <w:tc>
          <w:tcPr>
            <w:tcW w:w="5662" w:type="dxa"/>
            <w:gridSpan w:val="3"/>
            <w:vMerge w:val="restart"/>
          </w:tcPr>
          <w:p w:rsidR="00A36D33" w:rsidRPr="00CD0742" w:rsidRDefault="00EF2B1A" w:rsidP="0098270C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CD0742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A36D33" w:rsidRPr="00CD0742">
              <w:rPr>
                <w:rFonts w:asciiTheme="minorHAnsi" w:hAnsiTheme="minorHAnsi"/>
                <w:i/>
                <w:sz w:val="20"/>
                <w:szCs w:val="20"/>
              </w:rPr>
              <w:t xml:space="preserve">. Powyższa publikacja należy do </w:t>
            </w:r>
            <w:r w:rsidR="003060F1" w:rsidRPr="00CD0742">
              <w:rPr>
                <w:rFonts w:asciiTheme="minorHAnsi" w:hAnsiTheme="minorHAnsi"/>
                <w:i/>
                <w:sz w:val="20"/>
                <w:szCs w:val="20"/>
              </w:rPr>
              <w:t xml:space="preserve">dyscypliny </w:t>
            </w:r>
            <w:r w:rsidR="0098270C" w:rsidRPr="00CD0742">
              <w:rPr>
                <w:rFonts w:asciiTheme="minorHAnsi" w:hAnsiTheme="minorHAnsi"/>
                <w:i/>
                <w:sz w:val="20"/>
                <w:szCs w:val="20"/>
              </w:rPr>
              <w:t>naukowej:</w:t>
            </w:r>
          </w:p>
        </w:tc>
        <w:tc>
          <w:tcPr>
            <w:tcW w:w="5186" w:type="dxa"/>
            <w:gridSpan w:val="3"/>
          </w:tcPr>
          <w:p w:rsidR="00A36D33" w:rsidRPr="009166E0" w:rsidRDefault="00EF2B1A" w:rsidP="00E62DBE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4</w:t>
            </w:r>
            <w:r w:rsidR="00A36D33" w:rsidRPr="009166E0">
              <w:rPr>
                <w:rFonts w:asciiTheme="minorHAnsi" w:hAnsiTheme="minorHAnsi"/>
                <w:i/>
                <w:sz w:val="20"/>
                <w:szCs w:val="20"/>
              </w:rPr>
              <w:t>. ISBN:</w:t>
            </w:r>
          </w:p>
          <w:p w:rsidR="00A36D33" w:rsidRPr="009166E0" w:rsidRDefault="00A36D33" w:rsidP="00681548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e-ISBN:</w:t>
            </w:r>
          </w:p>
        </w:tc>
      </w:tr>
      <w:tr w:rsidR="00A36D33" w:rsidRPr="009166E0" w:rsidTr="006323F4">
        <w:trPr>
          <w:trHeight w:val="295"/>
        </w:trPr>
        <w:tc>
          <w:tcPr>
            <w:tcW w:w="5662" w:type="dxa"/>
            <w:gridSpan w:val="3"/>
            <w:vMerge/>
          </w:tcPr>
          <w:p w:rsidR="00A36D33" w:rsidRPr="009166E0" w:rsidRDefault="00A36D33" w:rsidP="007E273D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186" w:type="dxa"/>
            <w:gridSpan w:val="3"/>
          </w:tcPr>
          <w:p w:rsidR="00A36D33" w:rsidRPr="009166E0" w:rsidRDefault="00EF2B1A" w:rsidP="00E62DBE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A36D33" w:rsidRPr="009166E0">
              <w:rPr>
                <w:rFonts w:asciiTheme="minorHAnsi" w:hAnsiTheme="minorHAnsi"/>
                <w:i/>
                <w:sz w:val="20"/>
                <w:szCs w:val="20"/>
              </w:rPr>
              <w:t>. Język monografii:</w:t>
            </w:r>
          </w:p>
        </w:tc>
      </w:tr>
      <w:tr w:rsidR="00F253E2" w:rsidRPr="009166E0" w:rsidTr="006323F4">
        <w:trPr>
          <w:trHeight w:hRule="exact" w:val="304"/>
        </w:trPr>
        <w:tc>
          <w:tcPr>
            <w:tcW w:w="5662" w:type="dxa"/>
            <w:gridSpan w:val="3"/>
          </w:tcPr>
          <w:p w:rsidR="00F253E2" w:rsidRPr="009166E0" w:rsidRDefault="00EF2B1A" w:rsidP="00681548">
            <w:pPr>
              <w:spacing w:after="0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="00F253E2" w:rsidRPr="009166E0">
              <w:rPr>
                <w:rFonts w:asciiTheme="minorHAnsi" w:hAnsiTheme="minorHAnsi"/>
                <w:i/>
                <w:sz w:val="20"/>
                <w:szCs w:val="20"/>
              </w:rPr>
              <w:t xml:space="preserve">. </w:t>
            </w:r>
            <w:r w:rsidR="00F42985" w:rsidRPr="009166E0">
              <w:rPr>
                <w:rFonts w:asciiTheme="minorHAnsi" w:hAnsiTheme="minorHAnsi"/>
                <w:i/>
                <w:sz w:val="20"/>
                <w:szCs w:val="20"/>
              </w:rPr>
              <w:t>O</w:t>
            </w:r>
            <w:r w:rsidR="00F253E2" w:rsidRPr="009166E0">
              <w:rPr>
                <w:rFonts w:asciiTheme="minorHAnsi" w:hAnsiTheme="minorHAnsi"/>
                <w:i/>
                <w:sz w:val="20"/>
                <w:szCs w:val="20"/>
              </w:rPr>
              <w:t>bjętość publikacji w arkuszach wydawniczych:</w:t>
            </w:r>
          </w:p>
          <w:p w:rsidR="00A36D33" w:rsidRPr="009166E0" w:rsidRDefault="00A36D33" w:rsidP="00681548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186" w:type="dxa"/>
            <w:gridSpan w:val="3"/>
            <w:shd w:val="clear" w:color="auto" w:fill="F2DBDB"/>
          </w:tcPr>
          <w:p w:rsidR="00F253E2" w:rsidRPr="00E6690D" w:rsidRDefault="00EF2B1A" w:rsidP="00F253E2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E6690D">
              <w:rPr>
                <w:rFonts w:asciiTheme="minorHAnsi" w:hAnsiTheme="minorHAnsi"/>
                <w:i/>
                <w:sz w:val="20"/>
                <w:szCs w:val="20"/>
              </w:rPr>
              <w:t>7</w:t>
            </w:r>
            <w:r w:rsidR="00A36D33" w:rsidRPr="00E6690D">
              <w:rPr>
                <w:rFonts w:asciiTheme="minorHAnsi" w:hAnsiTheme="minorHAnsi"/>
                <w:i/>
                <w:sz w:val="20"/>
                <w:szCs w:val="20"/>
              </w:rPr>
              <w:t>. Punktacja M</w:t>
            </w:r>
            <w:r w:rsidR="008C21FA">
              <w:rPr>
                <w:rFonts w:asciiTheme="minorHAnsi" w:hAnsiTheme="minorHAnsi"/>
                <w:i/>
                <w:sz w:val="20"/>
                <w:szCs w:val="20"/>
              </w:rPr>
              <w:t>NiSW</w:t>
            </w:r>
            <w:bookmarkStart w:id="0" w:name="_GoBack"/>
            <w:bookmarkEnd w:id="0"/>
            <w:r w:rsidR="00A36D33" w:rsidRPr="00E6690D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A36D33" w:rsidRPr="00E6690D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(wypełnia pracownik BG </w:t>
            </w:r>
            <w:r w:rsidR="003060F1" w:rsidRPr="00E6690D">
              <w:rPr>
                <w:rFonts w:asciiTheme="minorHAnsi" w:hAnsiTheme="minorHAnsi"/>
                <w:color w:val="FF0000"/>
                <w:sz w:val="20"/>
                <w:szCs w:val="20"/>
              </w:rPr>
              <w:t>UMG</w:t>
            </w:r>
            <w:r w:rsidR="00A36D33" w:rsidRPr="00E6690D">
              <w:rPr>
                <w:rFonts w:asciiTheme="minorHAnsi" w:hAnsiTheme="minorHAnsi"/>
                <w:color w:val="FF0000"/>
                <w:sz w:val="20"/>
                <w:szCs w:val="20"/>
              </w:rPr>
              <w:t>):</w:t>
            </w:r>
          </w:p>
          <w:p w:rsidR="00A36D33" w:rsidRPr="009166E0" w:rsidRDefault="00A36D33" w:rsidP="00F253E2">
            <w:pPr>
              <w:spacing w:after="0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CF3BB2" w:rsidRPr="009166E0" w:rsidTr="006323F4">
        <w:trPr>
          <w:trHeight w:hRule="exact" w:val="545"/>
        </w:trPr>
        <w:tc>
          <w:tcPr>
            <w:tcW w:w="10848" w:type="dxa"/>
            <w:gridSpan w:val="6"/>
          </w:tcPr>
          <w:p w:rsidR="00CF3BB2" w:rsidRPr="00910CCF" w:rsidRDefault="00EF2B1A" w:rsidP="00CF3189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910CCF">
              <w:rPr>
                <w:rFonts w:asciiTheme="minorHAnsi" w:hAnsiTheme="minorHAnsi"/>
                <w:i/>
                <w:sz w:val="20"/>
                <w:szCs w:val="20"/>
              </w:rPr>
              <w:t>8</w:t>
            </w:r>
            <w:r w:rsidR="00D57E58" w:rsidRPr="00910CCF">
              <w:rPr>
                <w:rFonts w:asciiTheme="minorHAnsi" w:hAnsiTheme="minorHAnsi"/>
                <w:i/>
                <w:sz w:val="20"/>
                <w:szCs w:val="20"/>
              </w:rPr>
              <w:t>. Proszę zaznaczyć cechę publikacji (</w:t>
            </w:r>
            <w:r w:rsidR="00D57E58" w:rsidRPr="00910CCF">
              <w:rPr>
                <w:rFonts w:asciiTheme="minorHAnsi" w:hAnsiTheme="minorHAnsi"/>
                <w:b/>
                <w:i/>
                <w:sz w:val="20"/>
                <w:szCs w:val="20"/>
              </w:rPr>
              <w:t>obowiązkowo</w:t>
            </w:r>
            <w:r w:rsidR="00D57E58" w:rsidRPr="00910CCF">
              <w:rPr>
                <w:rFonts w:asciiTheme="minorHAnsi" w:hAnsiTheme="minorHAnsi"/>
                <w:i/>
                <w:sz w:val="20"/>
                <w:szCs w:val="20"/>
              </w:rPr>
              <w:t>):</w:t>
            </w:r>
            <w:r w:rsidR="00D57E58" w:rsidRPr="00910C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10C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57E58" w:rsidRPr="00910CCF">
              <w:rPr>
                <w:rFonts w:asciiTheme="minorHAnsi" w:hAnsiTheme="minorHAnsi"/>
                <w:sz w:val="20"/>
                <w:szCs w:val="20"/>
              </w:rPr>
              <w:t xml:space="preserve">monografia naukowa, </w:t>
            </w:r>
            <w:r w:rsidR="00CF3189" w:rsidRPr="00910CCF">
              <w:rPr>
                <w:rFonts w:asciiTheme="minorHAnsi" w:hAnsiTheme="minorHAnsi"/>
                <w:sz w:val="20"/>
                <w:szCs w:val="20"/>
              </w:rPr>
              <w:t>redakcja monografii naukowej, przekład dzieła, edycja naukowa tekstów źródłowych</w:t>
            </w:r>
          </w:p>
        </w:tc>
      </w:tr>
      <w:tr w:rsidR="00C9622D" w:rsidRPr="009166E0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9166E0" w:rsidRDefault="0098270C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>IV</w:t>
            </w:r>
            <w:r w:rsidR="00C9622D"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. Słowa kluczowe </w:t>
            </w:r>
            <w:r w:rsidR="00C9622D" w:rsidRPr="009166E0">
              <w:rPr>
                <w:rFonts w:asciiTheme="minorHAnsi" w:hAnsiTheme="minorHAnsi"/>
                <w:sz w:val="20"/>
                <w:szCs w:val="20"/>
              </w:rPr>
              <w:t>(max 6 wyrażeń)</w:t>
            </w:r>
          </w:p>
        </w:tc>
      </w:tr>
      <w:tr w:rsidR="00C9622D" w:rsidRPr="009166E0" w:rsidTr="006323F4">
        <w:trPr>
          <w:trHeight w:val="765"/>
        </w:trPr>
        <w:tc>
          <w:tcPr>
            <w:tcW w:w="5648" w:type="dxa"/>
            <w:gridSpan w:val="2"/>
          </w:tcPr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1. w języku polskim:</w:t>
            </w:r>
          </w:p>
        </w:tc>
        <w:tc>
          <w:tcPr>
            <w:tcW w:w="5200" w:type="dxa"/>
            <w:gridSpan w:val="4"/>
          </w:tcPr>
          <w:p w:rsidR="00C9622D" w:rsidRPr="009166E0" w:rsidRDefault="00C9622D" w:rsidP="00D756CF">
            <w:pPr>
              <w:spacing w:after="0"/>
              <w:rPr>
                <w:rFonts w:asciiTheme="minorHAnsi" w:hAnsiTheme="minorHAnsi"/>
                <w:i/>
                <w:sz w:val="20"/>
                <w:szCs w:val="20"/>
              </w:rPr>
            </w:pPr>
            <w:r w:rsidRPr="009166E0">
              <w:rPr>
                <w:rFonts w:asciiTheme="minorHAnsi" w:hAnsiTheme="minorHAnsi"/>
                <w:i/>
                <w:sz w:val="20"/>
                <w:szCs w:val="20"/>
              </w:rPr>
              <w:t>2. w języku angielskim:</w:t>
            </w:r>
          </w:p>
        </w:tc>
      </w:tr>
      <w:tr w:rsidR="00C9622D" w:rsidRPr="009166E0" w:rsidTr="00F42985">
        <w:trPr>
          <w:trHeight w:hRule="exact" w:val="340"/>
        </w:trPr>
        <w:tc>
          <w:tcPr>
            <w:tcW w:w="10848" w:type="dxa"/>
            <w:gridSpan w:val="6"/>
            <w:vAlign w:val="center"/>
          </w:tcPr>
          <w:p w:rsidR="00C9622D" w:rsidRPr="009166E0" w:rsidRDefault="00B71E10" w:rsidP="00F4298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>V. Jeśli publikacja jest materiałem konferencyjnym, proszę wskazać:</w:t>
            </w:r>
          </w:p>
        </w:tc>
      </w:tr>
      <w:tr w:rsidR="00D548BC" w:rsidRPr="009166E0" w:rsidTr="00451200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D548BC" w:rsidRPr="009166E0" w:rsidRDefault="00E62DBE" w:rsidP="00E62DBE">
            <w:pPr>
              <w:spacing w:after="0"/>
              <w:rPr>
                <w:rFonts w:asciiTheme="minorHAnsi" w:hAnsiTheme="minorHAnsi"/>
                <w:i/>
                <w:sz w:val="18"/>
                <w:szCs w:val="18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1. P</w:t>
            </w:r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>ełna nazwa konferencji naukowej:</w:t>
            </w:r>
          </w:p>
        </w:tc>
      </w:tr>
      <w:tr w:rsidR="00407F6D" w:rsidRPr="009166E0" w:rsidTr="00451200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407F6D" w:rsidRPr="009166E0" w:rsidRDefault="00E62DBE" w:rsidP="007E273D">
            <w:pPr>
              <w:spacing w:after="0"/>
              <w:rPr>
                <w:rFonts w:asciiTheme="minorHAnsi" w:hAnsiTheme="minorHAnsi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2. D</w:t>
            </w:r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>ata rozpoczęcia i zakończenia konferencji naukowej:</w:t>
            </w:r>
          </w:p>
        </w:tc>
      </w:tr>
      <w:tr w:rsidR="00037D33" w:rsidRPr="009166E0" w:rsidTr="006323F4">
        <w:trPr>
          <w:trHeight w:val="229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037D33" w:rsidRPr="009166E0" w:rsidRDefault="00E62DBE" w:rsidP="00E62DBE">
            <w:pPr>
              <w:spacing w:after="0"/>
              <w:rPr>
                <w:rFonts w:asciiTheme="minorHAnsi" w:hAnsiTheme="minorHAnsi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3. P</w:t>
            </w:r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>aństwo i miejscowość, w których odbyła się konferencja naukowa:</w:t>
            </w:r>
          </w:p>
        </w:tc>
      </w:tr>
      <w:tr w:rsidR="00037D33" w:rsidRPr="009166E0" w:rsidTr="00451200">
        <w:trPr>
          <w:trHeight w:val="227"/>
        </w:trPr>
        <w:tc>
          <w:tcPr>
            <w:tcW w:w="10848" w:type="dxa"/>
            <w:gridSpan w:val="6"/>
            <w:tcMar>
              <w:top w:w="68" w:type="dxa"/>
              <w:bottom w:w="68" w:type="dxa"/>
            </w:tcMar>
          </w:tcPr>
          <w:p w:rsidR="00037D33" w:rsidRPr="009166E0" w:rsidRDefault="00E62DBE" w:rsidP="00E62DBE">
            <w:pPr>
              <w:spacing w:after="0"/>
              <w:rPr>
                <w:rFonts w:asciiTheme="minorHAnsi" w:hAnsiTheme="minorHAnsi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4. I</w:t>
            </w:r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nformacja o indeksowaniu w bazie Web of Science </w:t>
            </w:r>
            <w:proofErr w:type="spellStart"/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>Core</w:t>
            </w:r>
            <w:proofErr w:type="spellEnd"/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 Collection, </w:t>
            </w:r>
            <w:proofErr w:type="spellStart"/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>Scopus</w:t>
            </w:r>
            <w:proofErr w:type="spellEnd"/>
            <w:r w:rsidR="00037D33" w:rsidRPr="009166E0">
              <w:rPr>
                <w:rFonts w:asciiTheme="minorHAnsi" w:hAnsiTheme="minorHAnsi"/>
                <w:i/>
                <w:sz w:val="18"/>
                <w:szCs w:val="18"/>
              </w:rPr>
              <w:t>, innych :</w:t>
            </w:r>
          </w:p>
        </w:tc>
      </w:tr>
      <w:tr w:rsidR="00BD0B60" w:rsidRPr="009166E0" w:rsidTr="00F42985">
        <w:trPr>
          <w:trHeight w:val="340"/>
        </w:trPr>
        <w:tc>
          <w:tcPr>
            <w:tcW w:w="10848" w:type="dxa"/>
            <w:gridSpan w:val="6"/>
            <w:vAlign w:val="center"/>
          </w:tcPr>
          <w:p w:rsidR="00BD0B60" w:rsidRPr="009166E0" w:rsidRDefault="00BD0B60" w:rsidP="00F42985">
            <w:pPr>
              <w:spacing w:after="0" w:line="240" w:lineRule="auto"/>
              <w:ind w:left="-40"/>
              <w:rPr>
                <w:rFonts w:asciiTheme="minorHAnsi" w:hAnsiTheme="minorHAnsi"/>
                <w:sz w:val="18"/>
                <w:szCs w:val="18"/>
              </w:rPr>
            </w:pP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>V</w:t>
            </w:r>
            <w:r w:rsidR="0098270C" w:rsidRPr="009166E0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>. Informacja o otwartym dostępie</w:t>
            </w:r>
            <w:r w:rsidR="00A20E66"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 (open </w:t>
            </w:r>
            <w:proofErr w:type="spellStart"/>
            <w:r w:rsidR="00A20E66" w:rsidRPr="009166E0">
              <w:rPr>
                <w:rFonts w:asciiTheme="minorHAnsi" w:hAnsiTheme="minorHAnsi"/>
                <w:b/>
                <w:sz w:val="24"/>
                <w:szCs w:val="24"/>
              </w:rPr>
              <w:t>access</w:t>
            </w:r>
            <w:proofErr w:type="spellEnd"/>
            <w:r w:rsidR="00A20E66" w:rsidRPr="009166E0">
              <w:rPr>
                <w:rFonts w:asciiTheme="minorHAnsi" w:hAnsiTheme="minorHAnsi"/>
                <w:b/>
                <w:sz w:val="24"/>
                <w:szCs w:val="24"/>
              </w:rPr>
              <w:t>)</w:t>
            </w: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 do</w:t>
            </w:r>
            <w:r w:rsidR="00770C28"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A71A5" w:rsidRPr="009166E0">
              <w:rPr>
                <w:rFonts w:asciiTheme="minorHAnsi" w:hAnsiTheme="minorHAnsi"/>
                <w:b/>
                <w:sz w:val="24"/>
                <w:szCs w:val="24"/>
              </w:rPr>
              <w:t>monografii naukowej</w:t>
            </w:r>
            <w:r w:rsidR="00E635B0"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E635B0" w:rsidRPr="009166E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(jeżeli dotyczy)</w:t>
            </w:r>
            <w:r w:rsidR="00506F3A" w:rsidRPr="009166E0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:</w:t>
            </w:r>
          </w:p>
        </w:tc>
      </w:tr>
      <w:tr w:rsidR="00BD0B60" w:rsidRPr="009166E0" w:rsidTr="00451200">
        <w:trPr>
          <w:trHeight w:val="340"/>
        </w:trPr>
        <w:tc>
          <w:tcPr>
            <w:tcW w:w="10848" w:type="dxa"/>
            <w:gridSpan w:val="6"/>
          </w:tcPr>
          <w:p w:rsidR="00BD0B60" w:rsidRPr="009166E0" w:rsidRDefault="00BD0B60">
            <w:pPr>
              <w:spacing w:after="0"/>
              <w:ind w:left="-40"/>
              <w:rPr>
                <w:rFonts w:asciiTheme="minorHAnsi" w:hAnsiTheme="minorHAnsi"/>
                <w:sz w:val="24"/>
                <w:szCs w:val="24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1.</w:t>
            </w:r>
            <w:r w:rsidR="00F42985"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F42985" w:rsidRPr="009166E0">
              <w:rPr>
                <w:rFonts w:asciiTheme="minorHAnsi" w:hAnsiTheme="minorHAnsi"/>
                <w:b/>
                <w:i/>
                <w:sz w:val="18"/>
                <w:szCs w:val="18"/>
              </w:rPr>
              <w:t>A</w:t>
            </w:r>
            <w:r w:rsidRPr="009166E0">
              <w:rPr>
                <w:rFonts w:asciiTheme="minorHAnsi" w:hAnsiTheme="minorHAnsi"/>
                <w:b/>
                <w:i/>
                <w:sz w:val="18"/>
                <w:szCs w:val="18"/>
              </w:rPr>
              <w:t>dres internetowy publikacji:</w:t>
            </w:r>
          </w:p>
        </w:tc>
      </w:tr>
      <w:tr w:rsidR="00BD0B60" w:rsidRPr="009166E0" w:rsidTr="00451200">
        <w:trPr>
          <w:trHeight w:val="284"/>
        </w:trPr>
        <w:tc>
          <w:tcPr>
            <w:tcW w:w="10848" w:type="dxa"/>
            <w:gridSpan w:val="6"/>
          </w:tcPr>
          <w:p w:rsidR="00BD0B60" w:rsidRPr="009166E0" w:rsidRDefault="00BD0B60">
            <w:pPr>
              <w:spacing w:after="0"/>
              <w:ind w:left="-40"/>
              <w:rPr>
                <w:rFonts w:asciiTheme="minorHAnsi" w:hAnsiTheme="minorHAnsi"/>
                <w:sz w:val="24"/>
                <w:szCs w:val="24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2. </w:t>
            </w:r>
            <w:r w:rsidRPr="009166E0">
              <w:rPr>
                <w:rFonts w:asciiTheme="minorHAnsi" w:hAnsiTheme="minorHAnsi"/>
                <w:b/>
                <w:i/>
                <w:sz w:val="18"/>
                <w:szCs w:val="18"/>
              </w:rPr>
              <w:t>DOI publikacji:</w:t>
            </w:r>
          </w:p>
        </w:tc>
      </w:tr>
      <w:tr w:rsidR="00BD0B60" w:rsidRPr="009166E0" w:rsidTr="00451200">
        <w:trPr>
          <w:trHeight w:val="284"/>
        </w:trPr>
        <w:tc>
          <w:tcPr>
            <w:tcW w:w="10848" w:type="dxa"/>
            <w:gridSpan w:val="6"/>
          </w:tcPr>
          <w:p w:rsidR="00BD0B60" w:rsidRPr="009166E0" w:rsidRDefault="00BD0B60">
            <w:pPr>
              <w:spacing w:after="0"/>
              <w:ind w:lef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3. </w:t>
            </w:r>
            <w:r w:rsidRPr="009166E0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Sposób udostępnienia publikacji: </w:t>
            </w: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1. witryna wydawcy lub 2. otwarte repozytorium lub 3. inne</w:t>
            </w:r>
          </w:p>
        </w:tc>
      </w:tr>
      <w:tr w:rsidR="00BD0B60" w:rsidRPr="009166E0" w:rsidTr="00451200">
        <w:trPr>
          <w:trHeight w:val="284"/>
        </w:trPr>
        <w:tc>
          <w:tcPr>
            <w:tcW w:w="10848" w:type="dxa"/>
            <w:gridSpan w:val="6"/>
          </w:tcPr>
          <w:p w:rsidR="00BD0B60" w:rsidRPr="009166E0" w:rsidRDefault="00BD0B60">
            <w:pPr>
              <w:spacing w:after="0"/>
              <w:ind w:left="-40"/>
              <w:rPr>
                <w:rFonts w:asciiTheme="minorHAnsi" w:hAnsiTheme="minorHAnsi"/>
                <w:b/>
                <w:sz w:val="24"/>
                <w:szCs w:val="24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4. </w:t>
            </w:r>
            <w:r w:rsidRPr="009166E0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Rodzaj otwartej licencji: </w:t>
            </w: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1. CC-BY lub 2. CC-BY-SA lub. 3. CC-BY-NC lub 4. CC-BY-ND lub 5. CC-BY-NC-SA lub 6. CC-BY-NC-ND lub 7. inna</w:t>
            </w:r>
          </w:p>
        </w:tc>
      </w:tr>
      <w:tr w:rsidR="00BD0B60" w:rsidRPr="009166E0" w:rsidTr="00451200">
        <w:trPr>
          <w:trHeight w:val="567"/>
        </w:trPr>
        <w:tc>
          <w:tcPr>
            <w:tcW w:w="10848" w:type="dxa"/>
            <w:gridSpan w:val="6"/>
          </w:tcPr>
          <w:p w:rsidR="00BD0B60" w:rsidRPr="009166E0" w:rsidRDefault="00BD0B60" w:rsidP="006F7718">
            <w:pPr>
              <w:spacing w:after="0"/>
              <w:ind w:left="-40"/>
              <w:rPr>
                <w:rFonts w:asciiTheme="minorHAnsi" w:hAnsiTheme="minorHAnsi"/>
                <w:i/>
                <w:sz w:val="18"/>
                <w:szCs w:val="18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5. </w:t>
            </w:r>
            <w:r w:rsidRPr="009166E0">
              <w:rPr>
                <w:rFonts w:asciiTheme="minorHAnsi" w:hAnsiTheme="minorHAnsi"/>
                <w:b/>
                <w:i/>
                <w:sz w:val="18"/>
                <w:szCs w:val="18"/>
              </w:rPr>
              <w:t>Informacja o momencie udostępnienia w sposób otwarty:</w:t>
            </w:r>
            <w:r w:rsidR="00EF2B1A"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 a) w momencie opublikowania lub b)</w:t>
            </w: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 xml:space="preserve"> po opublikowaniu – wraz z podaniem liczby miesięcy, jakie upłynęły od momentu opublikowania do momentu udost</w:t>
            </w:r>
            <w:r w:rsidR="006F7718">
              <w:rPr>
                <w:rFonts w:asciiTheme="minorHAnsi" w:hAnsiTheme="minorHAnsi"/>
                <w:i/>
                <w:sz w:val="18"/>
                <w:szCs w:val="18"/>
              </w:rPr>
              <w:t>ę</w:t>
            </w: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pnienia publikacji w sposób otwarty</w:t>
            </w:r>
          </w:p>
        </w:tc>
      </w:tr>
      <w:tr w:rsidR="00A71929" w:rsidRPr="009166E0" w:rsidTr="00F42985">
        <w:trPr>
          <w:trHeight w:val="340"/>
        </w:trPr>
        <w:tc>
          <w:tcPr>
            <w:tcW w:w="10848" w:type="dxa"/>
            <w:gridSpan w:val="6"/>
            <w:vAlign w:val="center"/>
          </w:tcPr>
          <w:p w:rsidR="00A71929" w:rsidRPr="009166E0" w:rsidRDefault="00A71929" w:rsidP="00F42985">
            <w:pPr>
              <w:spacing w:after="0" w:line="240" w:lineRule="auto"/>
              <w:ind w:left="-40"/>
              <w:rPr>
                <w:rFonts w:asciiTheme="minorHAnsi" w:hAnsiTheme="minorHAnsi"/>
                <w:i/>
                <w:sz w:val="18"/>
                <w:szCs w:val="18"/>
              </w:rPr>
            </w:pPr>
            <w:r w:rsidRPr="009166E0">
              <w:rPr>
                <w:rFonts w:asciiTheme="minorHAnsi" w:hAnsiTheme="minorHAnsi"/>
                <w:b/>
                <w:sz w:val="24"/>
                <w:szCs w:val="24"/>
              </w:rPr>
              <w:t xml:space="preserve">VII. Informacja o źródle finansowania publikacji </w:t>
            </w:r>
            <w:r w:rsidRPr="009166E0">
              <w:rPr>
                <w:rFonts w:asciiTheme="minorHAnsi" w:hAnsiTheme="minorHAnsi"/>
                <w:sz w:val="20"/>
                <w:szCs w:val="20"/>
              </w:rPr>
              <w:t xml:space="preserve">(numer </w:t>
            </w:r>
            <w:r w:rsidR="001F1352">
              <w:rPr>
                <w:rFonts w:asciiTheme="minorHAnsi" w:hAnsiTheme="minorHAnsi"/>
                <w:sz w:val="20"/>
                <w:szCs w:val="20"/>
              </w:rPr>
              <w:t>PZ</w:t>
            </w:r>
            <w:r w:rsidRPr="009166E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F1352">
              <w:rPr>
                <w:rFonts w:asciiTheme="minorHAnsi" w:hAnsiTheme="minorHAnsi"/>
                <w:sz w:val="20"/>
                <w:szCs w:val="20"/>
              </w:rPr>
              <w:t>PI</w:t>
            </w:r>
            <w:r w:rsidRPr="009166E0">
              <w:rPr>
                <w:rFonts w:asciiTheme="minorHAnsi" w:hAnsiTheme="minorHAnsi"/>
                <w:sz w:val="20"/>
                <w:szCs w:val="20"/>
              </w:rPr>
              <w:t>, projektu badawczego</w:t>
            </w:r>
            <w:r w:rsidRPr="009166E0">
              <w:rPr>
                <w:rFonts w:asciiTheme="minorHAnsi" w:hAnsiTheme="minorHAnsi"/>
              </w:rPr>
              <w:t>)</w:t>
            </w:r>
          </w:p>
        </w:tc>
      </w:tr>
      <w:tr w:rsidR="00E021D7" w:rsidRPr="009166E0" w:rsidTr="006323F4">
        <w:trPr>
          <w:trHeight w:val="550"/>
        </w:trPr>
        <w:tc>
          <w:tcPr>
            <w:tcW w:w="5662" w:type="dxa"/>
            <w:gridSpan w:val="3"/>
          </w:tcPr>
          <w:p w:rsidR="00E021D7" w:rsidRPr="009166E0" w:rsidRDefault="00C7655F" w:rsidP="00D756CF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M</w:t>
            </w:r>
            <w:r w:rsidR="00E021D7" w:rsidRPr="009166E0">
              <w:rPr>
                <w:rFonts w:asciiTheme="minorHAnsi" w:hAnsiTheme="minorHAnsi"/>
                <w:i/>
                <w:sz w:val="18"/>
                <w:szCs w:val="18"/>
              </w:rPr>
              <w:t>iejsce i data</w:t>
            </w:r>
            <w:r w:rsidR="00E021D7" w:rsidRPr="009166E0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485D5B" w:rsidRPr="009166E0" w:rsidRDefault="00485D5B" w:rsidP="00D756CF">
            <w:pPr>
              <w:spacing w:after="0"/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5186" w:type="dxa"/>
            <w:gridSpan w:val="3"/>
          </w:tcPr>
          <w:p w:rsidR="00E021D7" w:rsidRPr="009166E0" w:rsidRDefault="00C7655F" w:rsidP="00D756CF">
            <w:pPr>
              <w:spacing w:after="0"/>
              <w:ind w:left="-40"/>
              <w:rPr>
                <w:rFonts w:asciiTheme="minorHAnsi" w:hAnsiTheme="minorHAnsi"/>
                <w:sz w:val="18"/>
                <w:szCs w:val="18"/>
              </w:rPr>
            </w:pPr>
            <w:r w:rsidRPr="009166E0">
              <w:rPr>
                <w:rFonts w:asciiTheme="minorHAnsi" w:hAnsiTheme="minorHAnsi"/>
                <w:i/>
                <w:sz w:val="18"/>
                <w:szCs w:val="18"/>
              </w:rPr>
              <w:t>P</w:t>
            </w:r>
            <w:r w:rsidR="00E021D7" w:rsidRPr="009166E0">
              <w:rPr>
                <w:rFonts w:asciiTheme="minorHAnsi" w:hAnsiTheme="minorHAnsi"/>
                <w:i/>
                <w:sz w:val="18"/>
                <w:szCs w:val="18"/>
              </w:rPr>
              <w:t>odpis zgłaszającego publikację</w:t>
            </w:r>
            <w:r w:rsidR="00E021D7" w:rsidRPr="009166E0">
              <w:rPr>
                <w:rFonts w:asciiTheme="minorHAnsi" w:hAnsiTheme="minorHAnsi"/>
                <w:sz w:val="18"/>
                <w:szCs w:val="18"/>
              </w:rPr>
              <w:t>:</w:t>
            </w:r>
          </w:p>
          <w:p w:rsidR="00485D5B" w:rsidRPr="009166E0" w:rsidRDefault="00485D5B" w:rsidP="00D756CF">
            <w:pPr>
              <w:spacing w:after="0"/>
              <w:ind w:left="-4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E1F0B" w:rsidRPr="009166E0" w:rsidRDefault="00804D00" w:rsidP="00954042">
      <w:pPr>
        <w:spacing w:before="40" w:after="0" w:line="240" w:lineRule="auto"/>
        <w:ind w:left="-709"/>
        <w:jc w:val="both"/>
        <w:rPr>
          <w:rFonts w:asciiTheme="minorHAnsi" w:hAnsiTheme="minorHAnsi" w:cstheme="minorHAnsi"/>
          <w:lang w:val="en-US"/>
        </w:rPr>
      </w:pPr>
      <w:r w:rsidRPr="009166E0">
        <w:rPr>
          <w:rFonts w:asciiTheme="minorHAnsi" w:hAnsiTheme="minorHAnsi" w:cstheme="minorHAnsi"/>
          <w:color w:val="0070C0"/>
          <w:lang w:val="en-US"/>
        </w:rPr>
        <w:t>*</w:t>
      </w:r>
      <w:r w:rsidRPr="009166E0">
        <w:rPr>
          <w:rFonts w:asciiTheme="minorHAnsi" w:hAnsiTheme="minorHAnsi" w:cstheme="minorHAnsi"/>
          <w:lang w:val="en-US"/>
        </w:rPr>
        <w:t xml:space="preserve"> </w:t>
      </w:r>
      <w:r w:rsidRPr="009166E0">
        <w:rPr>
          <w:rFonts w:asciiTheme="minorHAnsi" w:hAnsiTheme="minorHAnsi" w:cstheme="minorHAnsi"/>
          <w:color w:val="0070C0"/>
          <w:lang w:val="en-US"/>
        </w:rPr>
        <w:t>The percentage contribution of authors should be shown without a decimal point.</w:t>
      </w:r>
    </w:p>
    <w:sectPr w:rsidR="00BE1F0B" w:rsidRPr="009166E0" w:rsidSect="00EB03B5">
      <w:pgSz w:w="11906" w:h="16838"/>
      <w:pgMar w:top="567" w:right="1418" w:bottom="45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E9D" w:rsidRDefault="006A2E9D">
      <w:pPr>
        <w:spacing w:after="0" w:line="240" w:lineRule="auto"/>
      </w:pPr>
      <w:r>
        <w:separator/>
      </w:r>
    </w:p>
  </w:endnote>
  <w:endnote w:type="continuationSeparator" w:id="0">
    <w:p w:rsidR="006A2E9D" w:rsidRDefault="006A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E9D" w:rsidRDefault="006A2E9D">
      <w:pPr>
        <w:spacing w:after="0" w:line="240" w:lineRule="auto"/>
      </w:pPr>
      <w:r>
        <w:separator/>
      </w:r>
    </w:p>
  </w:footnote>
  <w:footnote w:type="continuationSeparator" w:id="0">
    <w:p w:rsidR="006A2E9D" w:rsidRDefault="006A2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260"/>
    <w:multiLevelType w:val="hybridMultilevel"/>
    <w:tmpl w:val="0A50E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09C3"/>
    <w:multiLevelType w:val="hybridMultilevel"/>
    <w:tmpl w:val="7C84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B2E"/>
    <w:multiLevelType w:val="hybridMultilevel"/>
    <w:tmpl w:val="B2AAB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2FA0"/>
    <w:multiLevelType w:val="hybridMultilevel"/>
    <w:tmpl w:val="C142A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034C4"/>
    <w:multiLevelType w:val="hybridMultilevel"/>
    <w:tmpl w:val="B3DA5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84FA8"/>
    <w:multiLevelType w:val="hybridMultilevel"/>
    <w:tmpl w:val="86B65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C4682"/>
    <w:multiLevelType w:val="hybridMultilevel"/>
    <w:tmpl w:val="BFD2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57A05"/>
    <w:multiLevelType w:val="hybridMultilevel"/>
    <w:tmpl w:val="3BBC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24"/>
    <w:rsid w:val="000130CE"/>
    <w:rsid w:val="00025D17"/>
    <w:rsid w:val="00033EB8"/>
    <w:rsid w:val="00037D33"/>
    <w:rsid w:val="000531C4"/>
    <w:rsid w:val="00066B21"/>
    <w:rsid w:val="00066E2F"/>
    <w:rsid w:val="00084512"/>
    <w:rsid w:val="00087B6D"/>
    <w:rsid w:val="00092280"/>
    <w:rsid w:val="000C39BE"/>
    <w:rsid w:val="000C404F"/>
    <w:rsid w:val="000D2937"/>
    <w:rsid w:val="000F4D1E"/>
    <w:rsid w:val="001006B3"/>
    <w:rsid w:val="0011265B"/>
    <w:rsid w:val="00114AFB"/>
    <w:rsid w:val="00123C53"/>
    <w:rsid w:val="00125891"/>
    <w:rsid w:val="00132D9F"/>
    <w:rsid w:val="001331B0"/>
    <w:rsid w:val="00143317"/>
    <w:rsid w:val="0014781B"/>
    <w:rsid w:val="00151C21"/>
    <w:rsid w:val="0016040A"/>
    <w:rsid w:val="00160A31"/>
    <w:rsid w:val="00187D3E"/>
    <w:rsid w:val="001E0D47"/>
    <w:rsid w:val="001F0BCD"/>
    <w:rsid w:val="001F1352"/>
    <w:rsid w:val="002068B5"/>
    <w:rsid w:val="00207692"/>
    <w:rsid w:val="002111F5"/>
    <w:rsid w:val="00227D72"/>
    <w:rsid w:val="00241312"/>
    <w:rsid w:val="00274B1B"/>
    <w:rsid w:val="00286319"/>
    <w:rsid w:val="002E3529"/>
    <w:rsid w:val="002E3797"/>
    <w:rsid w:val="002E607D"/>
    <w:rsid w:val="003060F1"/>
    <w:rsid w:val="00306FAB"/>
    <w:rsid w:val="00322CCC"/>
    <w:rsid w:val="00326535"/>
    <w:rsid w:val="00326E43"/>
    <w:rsid w:val="003324D1"/>
    <w:rsid w:val="00342428"/>
    <w:rsid w:val="0035598B"/>
    <w:rsid w:val="00374903"/>
    <w:rsid w:val="003F47C4"/>
    <w:rsid w:val="00407F6D"/>
    <w:rsid w:val="00421A9B"/>
    <w:rsid w:val="00451200"/>
    <w:rsid w:val="00471752"/>
    <w:rsid w:val="00484A6F"/>
    <w:rsid w:val="00485D5B"/>
    <w:rsid w:val="00495E9C"/>
    <w:rsid w:val="004970EA"/>
    <w:rsid w:val="004A6546"/>
    <w:rsid w:val="004E2545"/>
    <w:rsid w:val="005002A9"/>
    <w:rsid w:val="00500AE4"/>
    <w:rsid w:val="00501489"/>
    <w:rsid w:val="0050150B"/>
    <w:rsid w:val="00506F3A"/>
    <w:rsid w:val="0053458F"/>
    <w:rsid w:val="0054432B"/>
    <w:rsid w:val="005450AF"/>
    <w:rsid w:val="0054528D"/>
    <w:rsid w:val="00595131"/>
    <w:rsid w:val="005C6254"/>
    <w:rsid w:val="005C75CA"/>
    <w:rsid w:val="005D34C7"/>
    <w:rsid w:val="006227B0"/>
    <w:rsid w:val="0062433D"/>
    <w:rsid w:val="006323F4"/>
    <w:rsid w:val="00645DAF"/>
    <w:rsid w:val="0065145B"/>
    <w:rsid w:val="00681548"/>
    <w:rsid w:val="00683F64"/>
    <w:rsid w:val="006A2E9D"/>
    <w:rsid w:val="006A41D3"/>
    <w:rsid w:val="006A5137"/>
    <w:rsid w:val="006B0774"/>
    <w:rsid w:val="006D4BD6"/>
    <w:rsid w:val="006F6FDF"/>
    <w:rsid w:val="006F7718"/>
    <w:rsid w:val="00706E10"/>
    <w:rsid w:val="00715189"/>
    <w:rsid w:val="007508E6"/>
    <w:rsid w:val="00770C28"/>
    <w:rsid w:val="00776F0D"/>
    <w:rsid w:val="00780BD1"/>
    <w:rsid w:val="00783E08"/>
    <w:rsid w:val="00793CE9"/>
    <w:rsid w:val="007B3A1F"/>
    <w:rsid w:val="007B5B14"/>
    <w:rsid w:val="007E273D"/>
    <w:rsid w:val="007E2B7D"/>
    <w:rsid w:val="007E68A2"/>
    <w:rsid w:val="00804D00"/>
    <w:rsid w:val="008060AE"/>
    <w:rsid w:val="0083478F"/>
    <w:rsid w:val="0085284D"/>
    <w:rsid w:val="00881744"/>
    <w:rsid w:val="008904C2"/>
    <w:rsid w:val="00893571"/>
    <w:rsid w:val="00894843"/>
    <w:rsid w:val="0089700D"/>
    <w:rsid w:val="008B5999"/>
    <w:rsid w:val="008C21FA"/>
    <w:rsid w:val="00910662"/>
    <w:rsid w:val="00910CCF"/>
    <w:rsid w:val="009166E0"/>
    <w:rsid w:val="00951179"/>
    <w:rsid w:val="00954042"/>
    <w:rsid w:val="00962C82"/>
    <w:rsid w:val="0098270C"/>
    <w:rsid w:val="00990850"/>
    <w:rsid w:val="009A217E"/>
    <w:rsid w:val="009C1B4F"/>
    <w:rsid w:val="00A057CB"/>
    <w:rsid w:val="00A20E66"/>
    <w:rsid w:val="00A26868"/>
    <w:rsid w:val="00A26A8E"/>
    <w:rsid w:val="00A36D33"/>
    <w:rsid w:val="00A375B9"/>
    <w:rsid w:val="00A71929"/>
    <w:rsid w:val="00A77D83"/>
    <w:rsid w:val="00A83CA7"/>
    <w:rsid w:val="00AA1C4B"/>
    <w:rsid w:val="00AD11DB"/>
    <w:rsid w:val="00AE4D34"/>
    <w:rsid w:val="00AF1EB8"/>
    <w:rsid w:val="00B015AF"/>
    <w:rsid w:val="00B155D2"/>
    <w:rsid w:val="00B247ED"/>
    <w:rsid w:val="00B248F8"/>
    <w:rsid w:val="00B539A6"/>
    <w:rsid w:val="00B71E10"/>
    <w:rsid w:val="00B73548"/>
    <w:rsid w:val="00B82D41"/>
    <w:rsid w:val="00BD0B60"/>
    <w:rsid w:val="00BE1F0B"/>
    <w:rsid w:val="00BE67D8"/>
    <w:rsid w:val="00C0161D"/>
    <w:rsid w:val="00C03051"/>
    <w:rsid w:val="00C1478A"/>
    <w:rsid w:val="00C3041B"/>
    <w:rsid w:val="00C35C24"/>
    <w:rsid w:val="00C43FE0"/>
    <w:rsid w:val="00C44293"/>
    <w:rsid w:val="00C45473"/>
    <w:rsid w:val="00C54303"/>
    <w:rsid w:val="00C5577B"/>
    <w:rsid w:val="00C73707"/>
    <w:rsid w:val="00C7655F"/>
    <w:rsid w:val="00C946C6"/>
    <w:rsid w:val="00C9622D"/>
    <w:rsid w:val="00CB5896"/>
    <w:rsid w:val="00CD0742"/>
    <w:rsid w:val="00CE08E2"/>
    <w:rsid w:val="00CE564D"/>
    <w:rsid w:val="00CF3189"/>
    <w:rsid w:val="00CF3BB2"/>
    <w:rsid w:val="00D066EE"/>
    <w:rsid w:val="00D30E99"/>
    <w:rsid w:val="00D37501"/>
    <w:rsid w:val="00D42065"/>
    <w:rsid w:val="00D548BC"/>
    <w:rsid w:val="00D57E58"/>
    <w:rsid w:val="00D756CF"/>
    <w:rsid w:val="00DF67E3"/>
    <w:rsid w:val="00E021D7"/>
    <w:rsid w:val="00E5680C"/>
    <w:rsid w:val="00E62DBE"/>
    <w:rsid w:val="00E635B0"/>
    <w:rsid w:val="00E6690D"/>
    <w:rsid w:val="00E85476"/>
    <w:rsid w:val="00E96E93"/>
    <w:rsid w:val="00EA44F3"/>
    <w:rsid w:val="00EA4F99"/>
    <w:rsid w:val="00EB03B5"/>
    <w:rsid w:val="00EB43B3"/>
    <w:rsid w:val="00EB524C"/>
    <w:rsid w:val="00EF2B1A"/>
    <w:rsid w:val="00F03374"/>
    <w:rsid w:val="00F141EA"/>
    <w:rsid w:val="00F15113"/>
    <w:rsid w:val="00F229B5"/>
    <w:rsid w:val="00F24374"/>
    <w:rsid w:val="00F253E2"/>
    <w:rsid w:val="00F3181D"/>
    <w:rsid w:val="00F37B6B"/>
    <w:rsid w:val="00F42985"/>
    <w:rsid w:val="00F85040"/>
    <w:rsid w:val="00FA71A5"/>
    <w:rsid w:val="00FB02C1"/>
    <w:rsid w:val="00FB5A6C"/>
    <w:rsid w:val="00FE7705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CEFE3"/>
  <w15:chartTrackingRefBased/>
  <w15:docId w15:val="{8EDD8A27-6897-4D70-975A-7FC703E4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2C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2C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62C82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3458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A1C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4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\Pulpit\Formularze\Formularz%20zg&#322;oszeniowy%20dla%20autora%20dla%20druku%20zwarteg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8D5F-9A46-4BA5-89F7-7D18A11E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zgłoszeniowy dla autora dla druku zwartego.dot</Template>
  <TotalTime>0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Krzywonos</dc:creator>
  <cp:keywords/>
  <cp:lastModifiedBy>Hanna</cp:lastModifiedBy>
  <cp:revision>2</cp:revision>
  <cp:lastPrinted>2020-01-21T11:03:00Z</cp:lastPrinted>
  <dcterms:created xsi:type="dcterms:W3CDTF">2025-02-10T09:14:00Z</dcterms:created>
  <dcterms:modified xsi:type="dcterms:W3CDTF">2025-02-10T09:14:00Z</dcterms:modified>
</cp:coreProperties>
</file>